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80" w:rsidRPr="00CB0C80" w:rsidRDefault="00CB0C80" w:rsidP="00575960">
      <w:pPr>
        <w:autoSpaceDE w:val="0"/>
        <w:autoSpaceDN w:val="0"/>
        <w:adjustRightInd w:val="0"/>
        <w:ind w:left="-308"/>
        <w:rPr>
          <w:rFonts w:ascii="B Mitra" w:cs="B Mitra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tblStyle w:val="TableGrid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5613" w:rsidRPr="00D9690E" w:rsidTr="00CB583C">
        <w:trPr>
          <w:trHeight w:val="260"/>
        </w:trPr>
        <w:tc>
          <w:tcPr>
            <w:tcW w:w="4666" w:type="dxa"/>
          </w:tcPr>
          <w:p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455EC" wp14:editId="7FF117AC">
                      <wp:simplePos x="0" y="0"/>
                      <wp:positionH relativeFrom="column">
                        <wp:posOffset>2407953</wp:posOffset>
                      </wp:positionH>
                      <wp:positionV relativeFrom="paragraph">
                        <wp:posOffset>-66387</wp:posOffset>
                      </wp:positionV>
                      <wp:extent cx="1009650" cy="368135"/>
                      <wp:effectExtent l="0" t="0" r="1905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613" w:rsidRPr="00C65613" w:rsidRDefault="00C65613" w:rsidP="00C65613">
                                  <w:pPr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613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فرم شماره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FD455EC" id="Rectangle 4" o:spid="_x0000_s1026" style="position:absolute;left:0;text-align:left;margin-left:189.6pt;margin-top:-5.25pt;width:7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">
                      <v:textbox>
                        <w:txbxContent>
                          <w:p w:rsidR="00C65613" w:rsidRPr="00C65613" w:rsidRDefault="00C65613" w:rsidP="00C6561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613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شماره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6" w:type="dxa"/>
          </w:tcPr>
          <w:p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33AA7" w:rsidRPr="00533AA7" w:rsidRDefault="00533AA7" w:rsidP="00533AA7">
      <w:pPr>
        <w:spacing w:before="240" w:line="360" w:lineRule="auto"/>
        <w:jc w:val="left"/>
        <w:rPr>
          <w:rFonts w:cs="B Mitra"/>
          <w:sz w:val="2"/>
          <w:szCs w:val="2"/>
          <w:rtl/>
        </w:rPr>
      </w:pPr>
    </w:p>
    <w:p w:rsidR="00DA2F2E" w:rsidRPr="00DA2F2E" w:rsidRDefault="00DA2F2E" w:rsidP="00DA2F2E">
      <w:pPr>
        <w:pStyle w:val="ListParagraph"/>
        <w:bidi/>
        <w:jc w:val="center"/>
        <w:rPr>
          <w:rFonts w:cs="B Mitra"/>
          <w:b/>
          <w:bCs/>
          <w:sz w:val="28"/>
          <w:szCs w:val="28"/>
          <w:lang w:bidi="fa-IR"/>
        </w:rPr>
      </w:pPr>
      <w:r w:rsidRPr="00DA2F2E">
        <w:rPr>
          <w:rFonts w:cs="B Mitra" w:hint="cs"/>
          <w:b/>
          <w:bCs/>
          <w:sz w:val="28"/>
          <w:szCs w:val="28"/>
          <w:rtl/>
        </w:rPr>
        <w:t>فرم ارزيابي پايان نامه دانشجويان دكتري تخصصي (</w:t>
      </w:r>
      <w:r w:rsidRPr="00DA2F2E">
        <w:rPr>
          <w:rFonts w:cs="B Mitra"/>
          <w:b/>
          <w:bCs/>
          <w:sz w:val="28"/>
          <w:szCs w:val="28"/>
        </w:rPr>
        <w:t>PhD</w:t>
      </w:r>
      <w:r w:rsidRPr="00DA2F2E">
        <w:rPr>
          <w:rFonts w:cs="B Mitra" w:hint="cs"/>
          <w:b/>
          <w:bCs/>
          <w:sz w:val="28"/>
          <w:szCs w:val="28"/>
          <w:rtl/>
        </w:rPr>
        <w:t>)</w:t>
      </w:r>
    </w:p>
    <w:p w:rsidR="00DA2F2E" w:rsidRPr="00DA2F2E" w:rsidRDefault="00DA2F2E" w:rsidP="00DA2F2E">
      <w:pPr>
        <w:jc w:val="center"/>
        <w:rPr>
          <w:rFonts w:cs="B Mitra"/>
          <w:sz w:val="16"/>
          <w:szCs w:val="16"/>
          <w:rtl/>
        </w:rPr>
      </w:pPr>
    </w:p>
    <w:p w:rsidR="00DA2F2E" w:rsidRPr="004F2FCD" w:rsidRDefault="00DA2F2E" w:rsidP="00DA2F2E">
      <w:pPr>
        <w:spacing w:line="360" w:lineRule="auto"/>
        <w:jc w:val="left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نام و نام خانوادگي دانشجو</w:t>
      </w:r>
    </w:p>
    <w:p w:rsidR="00DA2F2E" w:rsidRDefault="00DA2F2E" w:rsidP="00DA2F2E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عنوان پايان نامه</w:t>
      </w:r>
    </w:p>
    <w:p w:rsidR="00DA2F2E" w:rsidRPr="004F2FCD" w:rsidRDefault="00DA2F2E" w:rsidP="00DA2F2E">
      <w:pPr>
        <w:spacing w:line="276" w:lineRule="auto"/>
        <w:jc w:val="left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تاريخ جلسه دفاع</w:t>
      </w:r>
    </w:p>
    <w:tbl>
      <w:tblPr>
        <w:tblStyle w:val="TableGrid"/>
        <w:tblpPr w:leftFromText="180" w:rightFromText="180" w:vertAnchor="text" w:horzAnchor="margin" w:tblpY="42"/>
        <w:tblW w:w="9246" w:type="dxa"/>
        <w:tblLayout w:type="fixed"/>
        <w:tblLook w:val="04A0" w:firstRow="1" w:lastRow="0" w:firstColumn="1" w:lastColumn="0" w:noHBand="0" w:noVBand="1"/>
      </w:tblPr>
      <w:tblGrid>
        <w:gridCol w:w="1638"/>
        <w:gridCol w:w="1440"/>
        <w:gridCol w:w="4797"/>
        <w:gridCol w:w="783"/>
        <w:gridCol w:w="588"/>
      </w:tblGrid>
      <w:tr w:rsidR="00DA2F2E" w:rsidRPr="004F2FCD" w:rsidTr="003D05ED">
        <w:tc>
          <w:tcPr>
            <w:tcW w:w="1638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امتياز كسب شده</w:t>
            </w:r>
          </w:p>
        </w:tc>
        <w:tc>
          <w:tcPr>
            <w:tcW w:w="1440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حداكثرامتياز</w:t>
            </w:r>
          </w:p>
        </w:tc>
        <w:tc>
          <w:tcPr>
            <w:tcW w:w="4797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اجزا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ي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مورد ارزشيابي</w:t>
            </w:r>
          </w:p>
        </w:tc>
        <w:tc>
          <w:tcPr>
            <w:tcW w:w="1371" w:type="dxa"/>
            <w:gridSpan w:val="2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DA2F2E" w:rsidRPr="004F2FCD" w:rsidTr="003D05ED"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Default="00DA2F2E" w:rsidP="003D05E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797" w:type="dxa"/>
          </w:tcPr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تدوين و نگارش علمي پايان نامه شامل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خلاصه، مقدمه و معرفي روش كار و وسايل،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نتايج،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بحث،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منابع و ارتباط با موضوع</w:t>
            </w:r>
          </w:p>
        </w:tc>
        <w:tc>
          <w:tcPr>
            <w:tcW w:w="1371" w:type="dxa"/>
            <w:gridSpan w:val="2"/>
            <w:vAlign w:val="center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DA2F2E" w:rsidRPr="004F2FCD" w:rsidTr="003D05ED"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797" w:type="dxa"/>
          </w:tcPr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ارائه پايان نامه،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تسلط به مطلب و نحوه بيان</w:t>
            </w:r>
          </w:p>
        </w:tc>
        <w:tc>
          <w:tcPr>
            <w:tcW w:w="1371" w:type="dxa"/>
            <w:gridSpan w:val="2"/>
            <w:vAlign w:val="center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DA2F2E" w:rsidRPr="004F2FCD" w:rsidTr="003D05ED"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797" w:type="dxa"/>
          </w:tcPr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اداي توضيحات لازم و چگونگي پاسخ به س</w:t>
            </w:r>
            <w:r>
              <w:rPr>
                <w:rFonts w:cs="B Mitra" w:hint="cs"/>
                <w:sz w:val="28"/>
                <w:szCs w:val="28"/>
                <w:rtl/>
              </w:rPr>
              <w:t>ئوالا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</w:t>
            </w:r>
          </w:p>
        </w:tc>
        <w:tc>
          <w:tcPr>
            <w:tcW w:w="1371" w:type="dxa"/>
            <w:gridSpan w:val="2"/>
            <w:vAlign w:val="center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DA2F2E" w:rsidRPr="004F2FCD" w:rsidTr="003D05ED"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797" w:type="dxa"/>
          </w:tcPr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كفايت تعداد  منابع و به روز بودن آنها</w:t>
            </w:r>
          </w:p>
        </w:tc>
        <w:tc>
          <w:tcPr>
            <w:tcW w:w="1371" w:type="dxa"/>
            <w:gridSpan w:val="2"/>
            <w:vAlign w:val="center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DA2F2E" w:rsidRPr="004F2FCD" w:rsidTr="003D05ED"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797" w:type="dxa"/>
          </w:tcPr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ميزان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دستيابي به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نتايج پيش بيني شده در اهداف </w:t>
            </w:r>
            <w:r>
              <w:rPr>
                <w:rFonts w:cs="B Mitra" w:hint="cs"/>
                <w:sz w:val="28"/>
                <w:szCs w:val="28"/>
                <w:rtl/>
              </w:rPr>
              <w:t>مندرج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 در پايان نامه</w:t>
            </w:r>
          </w:p>
        </w:tc>
        <w:tc>
          <w:tcPr>
            <w:tcW w:w="1371" w:type="dxa"/>
            <w:gridSpan w:val="2"/>
            <w:vAlign w:val="center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DA2F2E" w:rsidRPr="004F2FCD" w:rsidTr="003D05ED">
        <w:trPr>
          <w:trHeight w:val="920"/>
        </w:trPr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797" w:type="dxa"/>
          </w:tcPr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 xml:space="preserve">چگونگي استفاده از روش هاي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آماري، جداول و عكس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هاي مربوط </w:t>
            </w:r>
          </w:p>
        </w:tc>
        <w:tc>
          <w:tcPr>
            <w:tcW w:w="1371" w:type="dxa"/>
            <w:gridSpan w:val="2"/>
            <w:vAlign w:val="center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DA2F2E" w:rsidRPr="004F2FCD" w:rsidTr="003D05ED">
        <w:trPr>
          <w:trHeight w:val="983"/>
        </w:trPr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Default="00DA2F2E" w:rsidP="003D05E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DA2F2E" w:rsidRDefault="00DA2F2E" w:rsidP="003D05E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5-3</w:t>
            </w:r>
          </w:p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97" w:type="dxa"/>
          </w:tcPr>
          <w:p w:rsidR="00DA2F2E" w:rsidRDefault="00DA2F2E" w:rsidP="00DA2F2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  <w:p w:rsidR="00DA2F2E" w:rsidRDefault="00DA2F2E" w:rsidP="00DA2F2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ارائه پذيرش مقاله از</w:t>
            </w:r>
            <w:r>
              <w:rPr>
                <w:rFonts w:cs="B Mitra" w:hint="cs"/>
                <w:sz w:val="28"/>
                <w:szCs w:val="28"/>
                <w:rtl/>
              </w:rPr>
              <w:t>مجله معتبر خارجي</w:t>
            </w:r>
          </w:p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83" w:type="dxa"/>
            <w:vMerge w:val="restart"/>
            <w:textDirection w:val="btLr"/>
          </w:tcPr>
          <w:p w:rsidR="00DA2F2E" w:rsidRPr="00164199" w:rsidRDefault="00DA2F2E" w:rsidP="003D05ED">
            <w:pPr>
              <w:ind w:left="113" w:right="113"/>
              <w:jc w:val="center"/>
              <w:rPr>
                <w:rFonts w:cs="B Mitra"/>
                <w:sz w:val="28"/>
                <w:szCs w:val="28"/>
              </w:rPr>
            </w:pPr>
            <w:r w:rsidRPr="00164199">
              <w:rPr>
                <w:rFonts w:cs="B Mitra" w:hint="cs"/>
                <w:sz w:val="28"/>
                <w:szCs w:val="28"/>
                <w:rtl/>
              </w:rPr>
              <w:t>نمره مقاله</w:t>
            </w:r>
            <w:r>
              <w:rPr>
                <w:rFonts w:cs="B Mitra" w:hint="cs"/>
                <w:sz w:val="28"/>
                <w:szCs w:val="28"/>
                <w:rtl/>
              </w:rPr>
              <w:t>(حداكثر)</w:t>
            </w:r>
          </w:p>
          <w:p w:rsidR="00DA2F2E" w:rsidRDefault="00DA2F2E" w:rsidP="003D05ED">
            <w:pPr>
              <w:ind w:left="113" w:right="113"/>
              <w:jc w:val="center"/>
              <w:rPr>
                <w:rFonts w:cs="B Mitra"/>
                <w:sz w:val="28"/>
                <w:szCs w:val="28"/>
              </w:rPr>
            </w:pPr>
          </w:p>
          <w:p w:rsidR="00DA2F2E" w:rsidRPr="004F2FCD" w:rsidRDefault="00DA2F2E" w:rsidP="003D05ED">
            <w:pPr>
              <w:ind w:left="113" w:right="113"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DA2F2E" w:rsidRPr="004F2FCD" w:rsidTr="003D05ED">
        <w:trPr>
          <w:trHeight w:val="990"/>
        </w:trPr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Default="00DA2F2E" w:rsidP="003D05ED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4-2</w:t>
            </w:r>
          </w:p>
        </w:tc>
        <w:tc>
          <w:tcPr>
            <w:tcW w:w="4797" w:type="dxa"/>
          </w:tcPr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  <w:p w:rsidR="00DA2F2E" w:rsidRDefault="00DA2F2E" w:rsidP="00DA2F2E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ارائه پذيرش مقاله از مجله معتبر داخلي (انگليسي)</w:t>
            </w:r>
          </w:p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83" w:type="dxa"/>
            <w:vMerge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88" w:type="dxa"/>
            <w:vMerge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A2F2E" w:rsidRPr="004F2FCD" w:rsidTr="003D05ED">
        <w:trPr>
          <w:trHeight w:val="965"/>
        </w:trPr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Default="00DA2F2E" w:rsidP="003D05ED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DA2F2E" w:rsidRDefault="00DA2F2E" w:rsidP="003D05E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3-1</w:t>
            </w:r>
          </w:p>
        </w:tc>
        <w:tc>
          <w:tcPr>
            <w:tcW w:w="4797" w:type="dxa"/>
          </w:tcPr>
          <w:p w:rsidR="00DA2F2E" w:rsidRDefault="00DA2F2E" w:rsidP="00DA2F2E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DA2F2E" w:rsidRDefault="00DA2F2E" w:rsidP="00DA2F2E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ارائه پذيرش مقاله از مجله معتبر داخلي (فارسي)</w:t>
            </w:r>
          </w:p>
          <w:p w:rsidR="00DA2F2E" w:rsidRPr="004F2FCD" w:rsidRDefault="00DA2F2E" w:rsidP="00DA2F2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83" w:type="dxa"/>
            <w:vMerge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88" w:type="dxa"/>
            <w:vMerge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A2F2E" w:rsidRPr="004F2FCD" w:rsidTr="003D05ED">
        <w:trPr>
          <w:trHeight w:val="137"/>
        </w:trPr>
        <w:tc>
          <w:tcPr>
            <w:tcW w:w="1638" w:type="dxa"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4797" w:type="dxa"/>
          </w:tcPr>
          <w:p w:rsidR="00DA2F2E" w:rsidRPr="004F2FCD" w:rsidRDefault="00DA2F2E" w:rsidP="003D05ED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جمع امتياز</w:t>
            </w:r>
          </w:p>
        </w:tc>
        <w:tc>
          <w:tcPr>
            <w:tcW w:w="783" w:type="dxa"/>
            <w:vMerge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588" w:type="dxa"/>
            <w:vMerge/>
          </w:tcPr>
          <w:p w:rsidR="00DA2F2E" w:rsidRPr="004F2FCD" w:rsidRDefault="00DA2F2E" w:rsidP="003D05ED">
            <w:pPr>
              <w:jc w:val="right"/>
              <w:rPr>
                <w:rFonts w:cs="B Mitra"/>
                <w:sz w:val="28"/>
                <w:szCs w:val="28"/>
              </w:rPr>
            </w:pPr>
          </w:p>
        </w:tc>
      </w:tr>
    </w:tbl>
    <w:p w:rsidR="00DA2F2E" w:rsidRDefault="00DA2F2E" w:rsidP="00DA2F2E">
      <w:pPr>
        <w:jc w:val="left"/>
        <w:rPr>
          <w:rFonts w:cs="B Mitra"/>
          <w:sz w:val="28"/>
          <w:szCs w:val="28"/>
          <w:rtl/>
        </w:rPr>
      </w:pPr>
    </w:p>
    <w:p w:rsidR="00DA2F2E" w:rsidRPr="004F2FCD" w:rsidRDefault="00DA2F2E" w:rsidP="00DA2F2E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 نام خانوادگي استاد</w:t>
      </w:r>
    </w:p>
    <w:p w:rsidR="00DA2F2E" w:rsidRDefault="00DA2F2E" w:rsidP="00DA2F2E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امضاي استاد</w:t>
      </w:r>
    </w:p>
    <w:p w:rsidR="00DA2F2E" w:rsidRPr="008C4799" w:rsidRDefault="00DA2F2E" w:rsidP="00DA2F2E">
      <w:pPr>
        <w:spacing w:line="360" w:lineRule="auto"/>
        <w:jc w:val="left"/>
        <w:rPr>
          <w:rFonts w:cs="B Mitra"/>
          <w:sz w:val="26"/>
        </w:rPr>
      </w:pPr>
      <w:r w:rsidRPr="007D3A6C">
        <w:rPr>
          <w:rFonts w:cs="B Mitra"/>
          <w:szCs w:val="24"/>
        </w:rPr>
        <w:t>*</w:t>
      </w:r>
      <w:r w:rsidRPr="008C4799">
        <w:rPr>
          <w:rFonts w:cs="B Mitra" w:hint="cs"/>
          <w:sz w:val="28"/>
          <w:szCs w:val="28"/>
          <w:rtl/>
        </w:rPr>
        <w:t>ارائه مقاله براي دفاع دانشجويان مقطع دكتري تخصصي (</w:t>
      </w:r>
      <w:r w:rsidRPr="008C4799">
        <w:rPr>
          <w:rFonts w:cs="B Mitra"/>
          <w:sz w:val="28"/>
          <w:szCs w:val="28"/>
        </w:rPr>
        <w:t>PhD</w:t>
      </w:r>
      <w:r w:rsidRPr="008C4799">
        <w:rPr>
          <w:rFonts w:cs="B Mitra" w:hint="cs"/>
          <w:sz w:val="28"/>
          <w:szCs w:val="28"/>
          <w:rtl/>
        </w:rPr>
        <w:t>) الزامي است و شرايط و تعداد آن تابع ضوابط مصوب دانشگاه است.</w:t>
      </w:r>
    </w:p>
    <w:p w:rsidR="00C65613" w:rsidRPr="00DA2F2E" w:rsidRDefault="00C65613" w:rsidP="00DA2F2E">
      <w:pPr>
        <w:spacing w:before="240" w:line="360" w:lineRule="auto"/>
        <w:jc w:val="left"/>
        <w:rPr>
          <w:rFonts w:ascii="B Mitra" w:cs="B Mitra"/>
          <w:sz w:val="28"/>
          <w:szCs w:val="28"/>
          <w:rtl/>
        </w:rPr>
      </w:pPr>
    </w:p>
    <w:sectPr w:rsidR="00C65613" w:rsidRPr="00DA2F2E" w:rsidSect="00C65613">
      <w:headerReference w:type="default" r:id="rId8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99" w:rsidRDefault="00487C99" w:rsidP="00535CB2">
      <w:r>
        <w:separator/>
      </w:r>
    </w:p>
  </w:endnote>
  <w:endnote w:type="continuationSeparator" w:id="0">
    <w:p w:rsidR="00487C99" w:rsidRDefault="00487C99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99" w:rsidRDefault="00487C99" w:rsidP="00535CB2">
      <w:r>
        <w:separator/>
      </w:r>
    </w:p>
  </w:footnote>
  <w:footnote w:type="continuationSeparator" w:id="0">
    <w:p w:rsidR="00487C99" w:rsidRDefault="00487C99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27"/>
    <w:rsid w:val="00071C95"/>
    <w:rsid w:val="00095E96"/>
    <w:rsid w:val="00111490"/>
    <w:rsid w:val="001C597E"/>
    <w:rsid w:val="001C7ECC"/>
    <w:rsid w:val="001E2CA1"/>
    <w:rsid w:val="002346DD"/>
    <w:rsid w:val="0028554E"/>
    <w:rsid w:val="002E1446"/>
    <w:rsid w:val="003039DE"/>
    <w:rsid w:val="003058F2"/>
    <w:rsid w:val="00307988"/>
    <w:rsid w:val="003674AA"/>
    <w:rsid w:val="0048003F"/>
    <w:rsid w:val="00487C99"/>
    <w:rsid w:val="004A1FA9"/>
    <w:rsid w:val="005230C6"/>
    <w:rsid w:val="0053033A"/>
    <w:rsid w:val="00533AA7"/>
    <w:rsid w:val="00535CB2"/>
    <w:rsid w:val="0053764B"/>
    <w:rsid w:val="00575960"/>
    <w:rsid w:val="00587DCC"/>
    <w:rsid w:val="005D1BDF"/>
    <w:rsid w:val="005D7F04"/>
    <w:rsid w:val="006055DA"/>
    <w:rsid w:val="00621679"/>
    <w:rsid w:val="006B68B5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10361"/>
    <w:rsid w:val="008931ED"/>
    <w:rsid w:val="00903077"/>
    <w:rsid w:val="00925CE7"/>
    <w:rsid w:val="00926C93"/>
    <w:rsid w:val="009B0379"/>
    <w:rsid w:val="009F16B1"/>
    <w:rsid w:val="00A47D1B"/>
    <w:rsid w:val="00A61D2F"/>
    <w:rsid w:val="00A83C53"/>
    <w:rsid w:val="00AD0320"/>
    <w:rsid w:val="00B1200C"/>
    <w:rsid w:val="00B34ADB"/>
    <w:rsid w:val="00C06651"/>
    <w:rsid w:val="00C37A3E"/>
    <w:rsid w:val="00C65613"/>
    <w:rsid w:val="00CB0C80"/>
    <w:rsid w:val="00CB3A24"/>
    <w:rsid w:val="00D2259B"/>
    <w:rsid w:val="00D25A10"/>
    <w:rsid w:val="00DA2F2E"/>
    <w:rsid w:val="00E03E36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71158-0F80-4681-8B2E-7BB0CE2D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FB04-9C6E-4283-932B-01C73250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F_ALIABADI</dc:creator>
  <cp:lastModifiedBy>Administrator</cp:lastModifiedBy>
  <cp:revision>2</cp:revision>
  <cp:lastPrinted>2017-04-26T08:23:00Z</cp:lastPrinted>
  <dcterms:created xsi:type="dcterms:W3CDTF">2024-11-19T05:22:00Z</dcterms:created>
  <dcterms:modified xsi:type="dcterms:W3CDTF">2024-11-19T05:22:00Z</dcterms:modified>
</cp:coreProperties>
</file>